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863D01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63D01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63D01" w:rsidRPr="00863D01">
        <w:rPr>
          <w:rStyle w:val="a9"/>
        </w:rPr>
        <w:t xml:space="preserve"> Муниципальное бюджетное общеобразовательное учреждение </w:t>
      </w:r>
      <w:proofErr w:type="spellStart"/>
      <w:r w:rsidR="00863D01" w:rsidRPr="00863D01">
        <w:rPr>
          <w:rStyle w:val="a9"/>
        </w:rPr>
        <w:t>Кормиловского</w:t>
      </w:r>
      <w:proofErr w:type="spellEnd"/>
      <w:r w:rsidR="00863D01" w:rsidRPr="00863D01">
        <w:rPr>
          <w:rStyle w:val="a9"/>
        </w:rPr>
        <w:t xml:space="preserve"> муниципального района </w:t>
      </w:r>
    </w:p>
    <w:p w:rsidR="00B3448B" w:rsidRPr="00710271" w:rsidRDefault="00863D01" w:rsidP="00B3448B">
      <w:r w:rsidRPr="00863D01">
        <w:rPr>
          <w:rStyle w:val="a9"/>
        </w:rPr>
        <w:t xml:space="preserve">"Алексеевская средняя общеобразовательная школа" 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Pr="00863D01" w:rsidRDefault="00863D01" w:rsidP="00863D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Педагогический персонал</w:t>
            </w:r>
          </w:p>
        </w:tc>
        <w:tc>
          <w:tcPr>
            <w:tcW w:w="3686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Pr="00863D01" w:rsidRDefault="00863D01" w:rsidP="00863D01">
            <w:pPr>
              <w:pStyle w:val="aa"/>
              <w:jc w:val="left"/>
            </w:pPr>
            <w:r>
              <w:t>37. Старший вожатый</w:t>
            </w:r>
          </w:p>
        </w:tc>
        <w:tc>
          <w:tcPr>
            <w:tcW w:w="3686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Модернизировать систему </w:t>
            </w:r>
          </w:p>
          <w:p w:rsidR="00863D01" w:rsidRPr="00063DF1" w:rsidRDefault="00863D01" w:rsidP="00DB70BA">
            <w:pPr>
              <w:pStyle w:val="aa"/>
            </w:pPr>
            <w:r>
              <w:t>искусственного освещения</w:t>
            </w:r>
          </w:p>
        </w:tc>
        <w:tc>
          <w:tcPr>
            <w:tcW w:w="2835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Улучшение качества  </w:t>
            </w:r>
          </w:p>
          <w:p w:rsidR="00863D01" w:rsidRPr="00063DF1" w:rsidRDefault="00863D01" w:rsidP="00DB70BA">
            <w:pPr>
              <w:pStyle w:val="aa"/>
            </w:pPr>
            <w:r>
              <w:t xml:space="preserve">освещения </w:t>
            </w: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Pr="00863D01" w:rsidRDefault="00863D01" w:rsidP="00863D01">
            <w:pPr>
              <w:pStyle w:val="aa"/>
              <w:jc w:val="left"/>
            </w:pPr>
            <w:r>
              <w:t>38. Старший вожатый</w:t>
            </w:r>
          </w:p>
        </w:tc>
        <w:tc>
          <w:tcPr>
            <w:tcW w:w="3686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Модернизировать систему </w:t>
            </w:r>
          </w:p>
          <w:p w:rsidR="00863D01" w:rsidRDefault="00863D01" w:rsidP="00DB70BA">
            <w:pPr>
              <w:pStyle w:val="aa"/>
            </w:pPr>
            <w:r>
              <w:t>искусственного освещения</w:t>
            </w:r>
          </w:p>
        </w:tc>
        <w:tc>
          <w:tcPr>
            <w:tcW w:w="2835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Улучшение качества  </w:t>
            </w:r>
          </w:p>
          <w:p w:rsidR="00863D01" w:rsidRDefault="00863D01" w:rsidP="00DB70BA">
            <w:pPr>
              <w:pStyle w:val="aa"/>
            </w:pPr>
            <w:r>
              <w:t xml:space="preserve">освещения </w:t>
            </w: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Pr="00863D01" w:rsidRDefault="00863D01" w:rsidP="00863D01">
            <w:pPr>
              <w:pStyle w:val="aa"/>
              <w:jc w:val="left"/>
            </w:pPr>
            <w:r>
              <w:t>52. Мастер производственного обучения</w:t>
            </w:r>
          </w:p>
        </w:tc>
        <w:tc>
          <w:tcPr>
            <w:tcW w:w="3686" w:type="dxa"/>
            <w:vAlign w:val="center"/>
          </w:tcPr>
          <w:p w:rsidR="00863D01" w:rsidRDefault="00863D0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Pr="00863D01" w:rsidRDefault="00863D01" w:rsidP="00863D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Должности специалистов и служащих</w:t>
            </w:r>
          </w:p>
        </w:tc>
        <w:tc>
          <w:tcPr>
            <w:tcW w:w="3686" w:type="dxa"/>
            <w:vAlign w:val="center"/>
          </w:tcPr>
          <w:p w:rsidR="00863D01" w:rsidRDefault="00863D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63D01" w:rsidRDefault="00863D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Pr="00863D01" w:rsidRDefault="00863D01" w:rsidP="00863D01">
            <w:pPr>
              <w:pStyle w:val="aa"/>
              <w:jc w:val="left"/>
            </w:pPr>
            <w:r>
              <w:t>53. Библиотекарь</w:t>
            </w:r>
          </w:p>
        </w:tc>
        <w:tc>
          <w:tcPr>
            <w:tcW w:w="3686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Модернизировать систему </w:t>
            </w:r>
          </w:p>
          <w:p w:rsidR="00863D01" w:rsidRDefault="00863D01" w:rsidP="00DB70BA">
            <w:pPr>
              <w:pStyle w:val="aa"/>
            </w:pPr>
            <w:r>
              <w:t>искусственного освещения</w:t>
            </w:r>
          </w:p>
        </w:tc>
        <w:tc>
          <w:tcPr>
            <w:tcW w:w="2835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Улучшение качества  </w:t>
            </w:r>
          </w:p>
          <w:p w:rsidR="00863D01" w:rsidRDefault="00863D01" w:rsidP="00DB70BA">
            <w:pPr>
              <w:pStyle w:val="aa"/>
            </w:pPr>
            <w:r>
              <w:t xml:space="preserve">освещения </w:t>
            </w: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Pr="00863D01" w:rsidRDefault="00863D01" w:rsidP="00863D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Персонал рабочих</w:t>
            </w:r>
          </w:p>
        </w:tc>
        <w:tc>
          <w:tcPr>
            <w:tcW w:w="3686" w:type="dxa"/>
            <w:vAlign w:val="center"/>
          </w:tcPr>
          <w:p w:rsidR="00863D01" w:rsidRDefault="00863D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63D01" w:rsidRDefault="00863D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Pr="00863D01" w:rsidRDefault="00863D01" w:rsidP="00863D01">
            <w:pPr>
              <w:pStyle w:val="aa"/>
              <w:jc w:val="left"/>
            </w:pPr>
            <w:r>
              <w:t>54. Водитель</w:t>
            </w:r>
          </w:p>
        </w:tc>
        <w:tc>
          <w:tcPr>
            <w:tcW w:w="3686" w:type="dxa"/>
            <w:vAlign w:val="center"/>
          </w:tcPr>
          <w:p w:rsidR="00863D01" w:rsidRDefault="00863D0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Pr="00863D01" w:rsidRDefault="00863D01" w:rsidP="00863D01">
            <w:pPr>
              <w:pStyle w:val="aa"/>
              <w:jc w:val="left"/>
            </w:pPr>
            <w:r>
              <w:t>55. Повар</w:t>
            </w:r>
          </w:p>
        </w:tc>
        <w:tc>
          <w:tcPr>
            <w:tcW w:w="3686" w:type="dxa"/>
            <w:vAlign w:val="center"/>
          </w:tcPr>
          <w:p w:rsidR="00863D01" w:rsidRDefault="00863D0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Default="00863D01" w:rsidP="00863D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3D01" w:rsidRDefault="00863D01" w:rsidP="00DB70BA">
            <w:pPr>
              <w:pStyle w:val="aa"/>
            </w:pPr>
            <w:r>
              <w:t>Модернизировать систему искусстве</w:t>
            </w:r>
            <w:r>
              <w:t>н</w:t>
            </w:r>
            <w:r>
              <w:t>ного освещения</w:t>
            </w:r>
          </w:p>
        </w:tc>
        <w:tc>
          <w:tcPr>
            <w:tcW w:w="2835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Улучшение качества  </w:t>
            </w:r>
          </w:p>
          <w:p w:rsidR="00863D01" w:rsidRDefault="00863D01" w:rsidP="00DB70BA">
            <w:pPr>
              <w:pStyle w:val="aa"/>
            </w:pPr>
            <w:r>
              <w:t xml:space="preserve">освещения </w:t>
            </w: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Pr="00863D01" w:rsidRDefault="00863D01" w:rsidP="00863D01">
            <w:pPr>
              <w:pStyle w:val="aa"/>
              <w:jc w:val="left"/>
            </w:pPr>
            <w:r>
              <w:t>56. Повар</w:t>
            </w:r>
          </w:p>
        </w:tc>
        <w:tc>
          <w:tcPr>
            <w:tcW w:w="3686" w:type="dxa"/>
            <w:vAlign w:val="center"/>
          </w:tcPr>
          <w:p w:rsidR="00863D01" w:rsidRDefault="00863D01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  <w:tr w:rsidR="00863D01" w:rsidRPr="00AF49A3" w:rsidTr="008B4051">
        <w:trPr>
          <w:jc w:val="center"/>
        </w:trPr>
        <w:tc>
          <w:tcPr>
            <w:tcW w:w="3049" w:type="dxa"/>
            <w:vAlign w:val="center"/>
          </w:tcPr>
          <w:p w:rsidR="00863D01" w:rsidRDefault="00863D01" w:rsidP="00863D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Модернизировать систему </w:t>
            </w:r>
          </w:p>
          <w:p w:rsidR="00863D01" w:rsidRDefault="00863D01" w:rsidP="00DB70BA">
            <w:pPr>
              <w:pStyle w:val="aa"/>
            </w:pPr>
            <w:r>
              <w:t>искусственного освещения</w:t>
            </w:r>
          </w:p>
        </w:tc>
        <w:tc>
          <w:tcPr>
            <w:tcW w:w="2835" w:type="dxa"/>
            <w:vAlign w:val="center"/>
          </w:tcPr>
          <w:p w:rsidR="00863D01" w:rsidRDefault="00863D01" w:rsidP="00DB70BA">
            <w:pPr>
              <w:pStyle w:val="aa"/>
            </w:pPr>
            <w:r>
              <w:t xml:space="preserve">Улучшение качества  </w:t>
            </w:r>
          </w:p>
          <w:p w:rsidR="00863D01" w:rsidRDefault="00863D01" w:rsidP="00DB70BA">
            <w:pPr>
              <w:pStyle w:val="aa"/>
            </w:pPr>
            <w:r>
              <w:t xml:space="preserve">освещения </w:t>
            </w:r>
          </w:p>
        </w:tc>
        <w:tc>
          <w:tcPr>
            <w:tcW w:w="138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D01" w:rsidRPr="00063DF1" w:rsidRDefault="00863D01" w:rsidP="00DB70BA">
            <w:pPr>
              <w:pStyle w:val="aa"/>
            </w:pPr>
          </w:p>
        </w:tc>
      </w:tr>
    </w:tbl>
    <w:p w:rsidR="00DB70BA" w:rsidRDefault="00DB70BA" w:rsidP="00DB70BA"/>
    <w:p w:rsidR="00DB70BA" w:rsidRPr="00CE6D30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863D01">
        <w:t>2</w:t>
      </w:r>
      <w:r w:rsidR="00CE6D30">
        <w:t>1</w:t>
      </w:r>
      <w:r w:rsidR="00863D01">
        <w:t>.03.2023</w:t>
      </w:r>
    </w:p>
    <w:p w:rsidR="0065289A" w:rsidRPr="00CE6D30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63D01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63D01" w:rsidP="009D6532">
            <w:pPr>
              <w:pStyle w:val="aa"/>
            </w:pPr>
            <w: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63D0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63D0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63D01" w:rsidP="009D6532">
            <w:pPr>
              <w:pStyle w:val="aa"/>
            </w:pPr>
            <w:r>
              <w:t>Учитель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63D01" w:rsidP="009D6532">
            <w:pPr>
              <w:pStyle w:val="aa"/>
            </w:pPr>
            <w:proofErr w:type="spellStart"/>
            <w:r>
              <w:t>Груббе</w:t>
            </w:r>
            <w:proofErr w:type="spellEnd"/>
            <w:r>
              <w:t xml:space="preserve"> Людмила </w:t>
            </w:r>
            <w:proofErr w:type="spellStart"/>
            <w:r>
              <w:t>Оттовна</w:t>
            </w:r>
            <w:proofErr w:type="spellEnd"/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63D0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63D0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63D01" w:rsidRPr="00863D01" w:rsidTr="00863D0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D01" w:rsidRPr="00863D01" w:rsidRDefault="00863D01" w:rsidP="009D6532">
            <w:pPr>
              <w:pStyle w:val="aa"/>
            </w:pPr>
            <w:r>
              <w:lastRenderedPageBreak/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63D01" w:rsidRPr="00863D01" w:rsidRDefault="00863D0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D01" w:rsidRPr="00863D01" w:rsidRDefault="00863D0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63D01" w:rsidRPr="00863D01" w:rsidRDefault="00863D0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D01" w:rsidRPr="00863D01" w:rsidRDefault="00863D01" w:rsidP="009D6532">
            <w:pPr>
              <w:pStyle w:val="aa"/>
            </w:pPr>
            <w: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63D01" w:rsidRPr="00863D01" w:rsidRDefault="00863D0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D01" w:rsidRPr="00863D01" w:rsidRDefault="00863D01" w:rsidP="009D6532">
            <w:pPr>
              <w:pStyle w:val="aa"/>
            </w:pPr>
          </w:p>
        </w:tc>
      </w:tr>
      <w:tr w:rsidR="00863D01" w:rsidRPr="00863D01" w:rsidTr="00863D0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63D01" w:rsidRPr="00863D01" w:rsidRDefault="00863D01" w:rsidP="009D6532">
            <w:pPr>
              <w:pStyle w:val="aa"/>
              <w:rPr>
                <w:vertAlign w:val="superscript"/>
              </w:rPr>
            </w:pPr>
            <w:r w:rsidRPr="00863D0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63D01" w:rsidRPr="00863D01" w:rsidRDefault="00863D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3D01" w:rsidRPr="00863D01" w:rsidRDefault="00863D01" w:rsidP="009D6532">
            <w:pPr>
              <w:pStyle w:val="aa"/>
              <w:rPr>
                <w:vertAlign w:val="superscript"/>
              </w:rPr>
            </w:pPr>
            <w:r w:rsidRPr="00863D0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63D01" w:rsidRPr="00863D01" w:rsidRDefault="00863D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3D01" w:rsidRPr="00863D01" w:rsidRDefault="00863D01" w:rsidP="009D6532">
            <w:pPr>
              <w:pStyle w:val="aa"/>
              <w:rPr>
                <w:vertAlign w:val="superscript"/>
              </w:rPr>
            </w:pPr>
            <w:r w:rsidRPr="00863D0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63D01" w:rsidRPr="00863D01" w:rsidRDefault="00863D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63D01" w:rsidRPr="00863D01" w:rsidRDefault="00863D01" w:rsidP="009D6532">
            <w:pPr>
              <w:pStyle w:val="aa"/>
              <w:rPr>
                <w:vertAlign w:val="superscript"/>
              </w:rPr>
            </w:pPr>
            <w:r w:rsidRPr="00863D0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63D01" w:rsidTr="00863D0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63D01" w:rsidRDefault="00863D01" w:rsidP="00C45714">
            <w:pPr>
              <w:pStyle w:val="aa"/>
            </w:pPr>
            <w:r w:rsidRPr="00863D01">
              <w:t>5839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63D0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63D0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63D0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63D01" w:rsidRDefault="00863D01" w:rsidP="00C45714">
            <w:pPr>
              <w:pStyle w:val="aa"/>
            </w:pPr>
            <w:r w:rsidRPr="00863D01">
              <w:t>Соболевская Валерия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63D0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63D01" w:rsidRDefault="00863D01" w:rsidP="00CE6D30">
            <w:pPr>
              <w:pStyle w:val="aa"/>
            </w:pPr>
            <w:r>
              <w:t>2</w:t>
            </w:r>
            <w:r w:rsidR="00CE6D30">
              <w:t>1</w:t>
            </w:r>
            <w:bookmarkStart w:id="5" w:name="_GoBack"/>
            <w:bookmarkEnd w:id="5"/>
            <w:r>
              <w:t>.03.2023</w:t>
            </w:r>
          </w:p>
        </w:tc>
      </w:tr>
      <w:tr w:rsidR="00C45714" w:rsidRPr="00863D01" w:rsidTr="00863D0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863D01" w:rsidRDefault="00863D01" w:rsidP="00C45714">
            <w:pPr>
              <w:pStyle w:val="aa"/>
              <w:rPr>
                <w:b/>
                <w:vertAlign w:val="superscript"/>
              </w:rPr>
            </w:pPr>
            <w:r w:rsidRPr="00863D0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863D0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863D01" w:rsidRDefault="00863D01" w:rsidP="00C45714">
            <w:pPr>
              <w:pStyle w:val="aa"/>
              <w:rPr>
                <w:b/>
                <w:vertAlign w:val="superscript"/>
              </w:rPr>
            </w:pPr>
            <w:r w:rsidRPr="00863D0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863D0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863D01" w:rsidRDefault="00863D01" w:rsidP="00C45714">
            <w:pPr>
              <w:pStyle w:val="aa"/>
              <w:rPr>
                <w:b/>
                <w:vertAlign w:val="superscript"/>
              </w:rPr>
            </w:pPr>
            <w:r w:rsidRPr="00863D0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863D0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863D01" w:rsidRDefault="00863D01" w:rsidP="00C45714">
            <w:pPr>
              <w:pStyle w:val="aa"/>
              <w:rPr>
                <w:vertAlign w:val="superscript"/>
              </w:rPr>
            </w:pPr>
            <w:r w:rsidRPr="00863D01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B8" w:rsidRDefault="00D674B8" w:rsidP="00863D01">
      <w:r>
        <w:separator/>
      </w:r>
    </w:p>
  </w:endnote>
  <w:endnote w:type="continuationSeparator" w:id="0">
    <w:p w:rsidR="00D674B8" w:rsidRDefault="00D674B8" w:rsidP="0086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B8" w:rsidRDefault="00D674B8" w:rsidP="00863D01">
      <w:r>
        <w:separator/>
      </w:r>
    </w:p>
  </w:footnote>
  <w:footnote w:type="continuationSeparator" w:id="0">
    <w:p w:rsidR="00D674B8" w:rsidRDefault="00D674B8" w:rsidP="0086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 Муниципальное бюджетное общеобразовательное учреждение Кормиловского муниципального района &quot;Алексеевская средняя общеобразовательная школа&quot; "/>
    <w:docVar w:name="doc_type" w:val="6"/>
    <w:docVar w:name="fill_date" w:val="       "/>
    <w:docVar w:name="org_guid" w:val="944D14F8809D47539C7F321B26D686A9"/>
    <w:docVar w:name="org_id" w:val="187"/>
    <w:docVar w:name="org_name" w:val="     "/>
    <w:docVar w:name="pers_guids" w:val="CDF4E6D8ED984DA793C0FB1A7A821412@155-060-348 38"/>
    <w:docVar w:name="pers_snils" w:val="CDF4E6D8ED984DA793C0FB1A7A821412@155-060-348 38"/>
    <w:docVar w:name="podr_id" w:val="org_187"/>
    <w:docVar w:name="pred_dolg" w:val="Директор"/>
    <w:docVar w:name="pred_fio" w:val="Адамов Владимир Иванович"/>
    <w:docVar w:name="rbtd_adr" w:val="     "/>
    <w:docVar w:name="rbtd_name" w:val="Муниципальное бюджетное общеобразовательное учреждение Кормиловского муниципального района &quot;Алексеевская средняя общеобразовательная школа&quot;"/>
    <w:docVar w:name="sv_docs" w:val="1"/>
  </w:docVars>
  <w:rsids>
    <w:rsidRoot w:val="00863D01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B148C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63D01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CE6D30"/>
    <w:rsid w:val="00D11966"/>
    <w:rsid w:val="00D674B8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63D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63D01"/>
    <w:rPr>
      <w:sz w:val="24"/>
    </w:rPr>
  </w:style>
  <w:style w:type="paragraph" w:styleId="ad">
    <w:name w:val="footer"/>
    <w:basedOn w:val="a"/>
    <w:link w:val="ae"/>
    <w:rsid w:val="00863D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63D0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63D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63D01"/>
    <w:rPr>
      <w:sz w:val="24"/>
    </w:rPr>
  </w:style>
  <w:style w:type="paragraph" w:styleId="ad">
    <w:name w:val="footer"/>
    <w:basedOn w:val="a"/>
    <w:link w:val="ae"/>
    <w:rsid w:val="00863D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63D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usr</dc:creator>
  <cp:lastModifiedBy>usr</cp:lastModifiedBy>
  <cp:revision>3</cp:revision>
  <dcterms:created xsi:type="dcterms:W3CDTF">2023-03-20T08:14:00Z</dcterms:created>
  <dcterms:modified xsi:type="dcterms:W3CDTF">2023-03-23T05:17:00Z</dcterms:modified>
</cp:coreProperties>
</file>