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DC0908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Муниципальное бюджетное общеобразовательное учреждение Кормиловского муниципального района "Алексеевская средняя общеобразовательная школа"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DC0908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646992, Российская Федерация, Омская область, Кормиловский район, с. Алексеевка, ул. 25-Партсъезда 1а; 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DC0908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_ogrn"/>
            <w:bookmarkEnd w:id="2"/>
            <w:r>
              <w:rPr>
                <w:rFonts w:ascii="Times New Roman" w:hAnsi="Times New Roman"/>
              </w:rPr>
              <w:t>5517007107, 1025501655101</w:t>
            </w:r>
          </w:p>
        </w:tc>
      </w:tr>
      <w:tr w:rsidR="00DC1764" w:rsidRPr="00950307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  <w:r w:rsidR="00950307" w:rsidRPr="0090397A">
              <w:rPr>
                <w:sz w:val="16"/>
                <w:szCs w:val="16"/>
              </w:rPr>
              <w:t xml:space="preserve"> основной государственный регистрационный номер)</w:t>
            </w:r>
          </w:p>
        </w:tc>
      </w:tr>
    </w:tbl>
    <w:p w:rsidR="00DC1764" w:rsidRPr="00950307" w:rsidRDefault="00DC1764" w:rsidP="00DC1764"/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DC0908" w:rsidP="008746BB">
            <w:pPr>
              <w:pStyle w:val="ConsPlusNonformat"/>
            </w:pPr>
            <w:r>
              <w:t>1. Советник директора по воспитанию и взаимодействию с детскими общественными объединениями; номер рабочего места 70;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3" w:name="rm_table"/>
            <w:bookmarkEnd w:id="3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DC0908" w:rsidP="008746BB">
            <w:pPr>
              <w:pStyle w:val="ConsPlusNonformat"/>
            </w:pPr>
            <w:r>
              <w:t>2. Делопроизводитель; номер рабочего места 68;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DC0908" w:rsidP="008746BB">
            <w:pPr>
              <w:pStyle w:val="ConsPlusNonformat"/>
            </w:pPr>
            <w:r>
              <w:t>3. Заведующий хозяйством; номер рабочего места 69;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8746BB" w:rsidP="008746BB">
            <w:pPr>
              <w:pStyle w:val="ConsPlusNonformat"/>
            </w:pP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E24" w:rsidRDefault="00DC0908" w:rsidP="002A1E24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0908">
              <w:rPr>
                <w:rFonts w:ascii="Times New Roman" w:hAnsi="Times New Roman"/>
                <w:sz w:val="18"/>
                <w:szCs w:val="18"/>
              </w:rPr>
              <w:t xml:space="preserve">Заключение эксперта № 6170-051022ЗЭ от </w:t>
            </w:r>
            <w:r w:rsidR="006F390F">
              <w:rPr>
                <w:rFonts w:ascii="Times New Roman" w:hAnsi="Times New Roman"/>
                <w:sz w:val="18"/>
                <w:szCs w:val="18"/>
              </w:rPr>
              <w:t xml:space="preserve">21.03.2023 </w:t>
            </w:r>
            <w:r w:rsidRPr="00DC0908">
              <w:rPr>
                <w:rFonts w:ascii="Times New Roman" w:hAnsi="Times New Roman"/>
                <w:sz w:val="18"/>
                <w:szCs w:val="18"/>
              </w:rPr>
              <w:t>- Соболевская Валерия Викторовна (№ в реестре: 5839);</w:t>
            </w:r>
          </w:p>
          <w:p w:rsidR="002A1E24" w:rsidRDefault="002A1E24" w:rsidP="002A1E24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0908">
              <w:rPr>
                <w:rFonts w:ascii="Times New Roman" w:hAnsi="Times New Roman"/>
                <w:sz w:val="18"/>
                <w:szCs w:val="18"/>
              </w:rPr>
              <w:t xml:space="preserve">Заключение эксперта № </w:t>
            </w:r>
            <w:r w:rsidRPr="002A1E24">
              <w:rPr>
                <w:rFonts w:ascii="Times New Roman" w:hAnsi="Times New Roman"/>
                <w:sz w:val="18"/>
                <w:szCs w:val="18"/>
              </w:rPr>
              <w:t>6170-051022ЗЭид</w:t>
            </w:r>
            <w:r w:rsidRPr="00DC09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0908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.2023 </w:t>
            </w:r>
            <w:r w:rsidRPr="00DC0908">
              <w:rPr>
                <w:rFonts w:ascii="Times New Roman" w:hAnsi="Times New Roman"/>
                <w:sz w:val="18"/>
                <w:szCs w:val="18"/>
              </w:rPr>
              <w:t>- Соболевская Валерия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Викторовна (№ в реестре: 5839)</w:t>
            </w:r>
          </w:p>
          <w:p w:rsidR="009D030A" w:rsidRPr="00DC0908" w:rsidRDefault="009D030A" w:rsidP="002A1E24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rekvisits_bm"/>
            <w:bookmarkEnd w:id="4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DC0908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«ЭкоСтар»;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5" w:name="org_sout"/>
            <w:bookmarkEnd w:id="5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DC0908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- 429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bookmarkStart w:id="6" w:name="_GoBack"/>
      <w:bookmarkEnd w:id="6"/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DC0908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  <w:r>
              <w:rPr>
                <w:rFonts w:ascii="Times New Roman" w:hAnsi="Times New Roman"/>
                <w:lang w:val="en-US"/>
              </w:rPr>
              <w:t>Адамов Владимир Иванович</w:t>
            </w:r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B8" w:rsidRDefault="00CF14B8" w:rsidP="0076042D">
      <w:pPr>
        <w:pStyle w:val="a9"/>
      </w:pPr>
      <w:r>
        <w:separator/>
      </w:r>
    </w:p>
  </w:endnote>
  <w:endnote w:type="continuationSeparator" w:id="0">
    <w:p w:rsidR="00CF14B8" w:rsidRDefault="00CF14B8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B8" w:rsidRDefault="00CF14B8" w:rsidP="0076042D">
      <w:pPr>
        <w:pStyle w:val="a9"/>
      </w:pPr>
      <w:r>
        <w:separator/>
      </w:r>
    </w:p>
  </w:footnote>
  <w:footnote w:type="continuationSeparator" w:id="0">
    <w:p w:rsidR="00CF14B8" w:rsidRDefault="00CF14B8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«ЭкоСтар»; 194044, г. Санкт-Петербург, Большой Сампсониевский пр-кт, д.64, литер Е, помещение 2-Н, офис 210; Регистрационный номер - 429 от 26.12.2016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att_zakl" w:val="- заключение;"/>
    <w:docVar w:name="bad_rm" w:val="    "/>
    <w:docVar w:name="boss_fio" w:val="Спиридонов Дмитрий Владимир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num_prots" w:val="Протоколы № 6170-051022- Х от 20.03.2023 , № 6170-051022- Ш от 20.03.2023 , № 6170-051022- ИНФР от 20.03.2023 , № 6170-051022- ВО от 20.03.2023 , № 6170-051022- ВЛ от 20.03.2023 , № 6170-051022- О от 20.03.2023 , № 6170-051022- ТМ/ТЖ от 20.03.2023 , № 6170-051022- Н от 20.03.2023 , № 6170-051022- МКТ от 20.03.2023 "/>
    <w:docVar w:name="oborud" w:val="    "/>
    <w:docVar w:name="operac" w:val="       "/>
    <w:docVar w:name="org_guid" w:val="944D14F8809D47539C7F321B26D686A9"/>
    <w:docVar w:name="org_id" w:val="187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87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6170-051022ЗЭ от 20.03.2023 - Соболевская Валерия Викторовна (№ в реестре: 5839)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DC0908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55996"/>
    <w:rsid w:val="002A1E24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87E77"/>
    <w:rsid w:val="0069682B"/>
    <w:rsid w:val="006C28B3"/>
    <w:rsid w:val="006F390F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50307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17D6"/>
    <w:rsid w:val="00CE3307"/>
    <w:rsid w:val="00CF14B8"/>
    <w:rsid w:val="00D01A6D"/>
    <w:rsid w:val="00D551DD"/>
    <w:rsid w:val="00D76DF8"/>
    <w:rsid w:val="00D94F68"/>
    <w:rsid w:val="00DB5302"/>
    <w:rsid w:val="00DC0908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5FB06"/>
  <w15:docId w15:val="{B02732E8-8A1D-4409-A08B-F39548FE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declare_prg2.dot</Template>
  <TotalTime>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usr</dc:creator>
  <cp:lastModifiedBy>ADMIN</cp:lastModifiedBy>
  <cp:revision>4</cp:revision>
  <dcterms:created xsi:type="dcterms:W3CDTF">2023-03-20T08:54:00Z</dcterms:created>
  <dcterms:modified xsi:type="dcterms:W3CDTF">2023-03-31T11:40:00Z</dcterms:modified>
</cp:coreProperties>
</file>